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1CDF2" w14:textId="2C505DA1" w:rsidR="0058515A" w:rsidRPr="0058515A" w:rsidRDefault="00045B47" w:rsidP="00045B47">
      <w:pPr>
        <w:spacing w:line="360" w:lineRule="auto"/>
        <w:jc w:val="center"/>
        <w:rPr>
          <w:rFonts w:asciiTheme="minorHAnsi" w:hAnsiTheme="minorHAnsi" w:cs="Arial"/>
          <w:b/>
          <w:sz w:val="36"/>
          <w:szCs w:val="20"/>
          <w:u w:val="single"/>
        </w:rPr>
      </w:pPr>
      <w:r w:rsidRPr="0058515A">
        <w:rPr>
          <w:rFonts w:asciiTheme="minorHAnsi" w:hAnsiTheme="minorHAnsi" w:cs="Arial"/>
          <w:b/>
          <w:sz w:val="36"/>
          <w:szCs w:val="20"/>
          <w:u w:val="single"/>
        </w:rPr>
        <w:t xml:space="preserve">ORÇAMENTO PARTICIPATIVO </w:t>
      </w:r>
      <w:r w:rsidR="00FD7397">
        <w:rPr>
          <w:rFonts w:asciiTheme="minorHAnsi" w:hAnsiTheme="minorHAnsi" w:cs="Arial"/>
          <w:b/>
          <w:sz w:val="36"/>
          <w:szCs w:val="20"/>
          <w:u w:val="single"/>
        </w:rPr>
        <w:t>DAS</w:t>
      </w:r>
      <w:r w:rsidR="0058515A" w:rsidRPr="0058515A">
        <w:rPr>
          <w:rFonts w:asciiTheme="minorHAnsi" w:hAnsiTheme="minorHAnsi" w:cs="Arial"/>
          <w:b/>
          <w:sz w:val="36"/>
          <w:szCs w:val="20"/>
          <w:u w:val="single"/>
        </w:rPr>
        <w:t xml:space="preserve"> </w:t>
      </w:r>
      <w:r w:rsidR="00FD7397">
        <w:rPr>
          <w:rFonts w:asciiTheme="minorHAnsi" w:hAnsiTheme="minorHAnsi" w:cs="Arial"/>
          <w:b/>
          <w:sz w:val="36"/>
          <w:szCs w:val="20"/>
          <w:u w:val="single"/>
        </w:rPr>
        <w:t>ESCOLAS</w:t>
      </w:r>
      <w:r w:rsidR="0058515A" w:rsidRPr="0058515A">
        <w:rPr>
          <w:rFonts w:asciiTheme="minorHAnsi" w:hAnsiTheme="minorHAnsi" w:cs="Arial"/>
          <w:b/>
          <w:sz w:val="36"/>
          <w:szCs w:val="20"/>
          <w:u w:val="single"/>
        </w:rPr>
        <w:t xml:space="preserve"> - </w:t>
      </w:r>
      <w:r w:rsidR="00195921">
        <w:rPr>
          <w:rFonts w:asciiTheme="minorHAnsi" w:hAnsiTheme="minorHAnsi" w:cs="Arial"/>
          <w:b/>
          <w:sz w:val="36"/>
          <w:szCs w:val="20"/>
          <w:u w:val="single"/>
        </w:rPr>
        <w:t>2021</w:t>
      </w:r>
      <w:r w:rsidRPr="0058515A">
        <w:rPr>
          <w:rFonts w:asciiTheme="minorHAnsi" w:hAnsiTheme="minorHAnsi" w:cs="Arial"/>
          <w:b/>
          <w:sz w:val="36"/>
          <w:szCs w:val="20"/>
          <w:u w:val="single"/>
        </w:rPr>
        <w:t xml:space="preserve"> </w:t>
      </w:r>
    </w:p>
    <w:p w14:paraId="7766940D" w14:textId="77777777" w:rsidR="00045B47" w:rsidRPr="00045B47" w:rsidRDefault="0058515A" w:rsidP="00045B47">
      <w:pPr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 xml:space="preserve">ALUNOS </w:t>
      </w:r>
      <w:r w:rsidR="00045B47">
        <w:rPr>
          <w:rFonts w:asciiTheme="minorHAnsi" w:hAnsiTheme="minorHAnsi" w:cs="Arial"/>
          <w:b/>
          <w:szCs w:val="20"/>
        </w:rPr>
        <w:t>PROPONENTES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86"/>
        <w:gridCol w:w="702"/>
        <w:gridCol w:w="755"/>
        <w:gridCol w:w="4061"/>
        <w:gridCol w:w="2457"/>
      </w:tblGrid>
      <w:tr w:rsidR="00045B47" w14:paraId="0BF03A46" w14:textId="77777777" w:rsidTr="00045B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C071" w14:textId="77777777" w:rsidR="00045B47" w:rsidRDefault="00045B47" w:rsidP="00045B47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N.º cartão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8380" w14:textId="77777777" w:rsidR="00045B47" w:rsidRDefault="00045B47" w:rsidP="00045B47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6DD0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Turma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93C4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7975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Assinatura</w:t>
            </w:r>
          </w:p>
        </w:tc>
      </w:tr>
      <w:tr w:rsidR="00045B47" w14:paraId="128AB3C9" w14:textId="77777777" w:rsidTr="00045B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4ED2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9B63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1A5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9A5F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09D9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045B47" w14:paraId="17222541" w14:textId="77777777" w:rsidTr="00045B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D359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F96A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298E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0275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FC21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045B47" w14:paraId="5EF733B0" w14:textId="77777777" w:rsidTr="00045B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8FC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221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19E0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70B5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8A6D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045B47" w14:paraId="026D68C2" w14:textId="77777777" w:rsidTr="00045B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DAB4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F737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F24A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DDB8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B7B4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045B47" w14:paraId="2CDF97A0" w14:textId="77777777" w:rsidTr="00045B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166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55D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36E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8324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CE0C" w14:textId="77777777" w:rsidR="00045B47" w:rsidRDefault="00045B4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18C892F2" w14:textId="77777777" w:rsidR="00045B47" w:rsidRDefault="00045B47" w:rsidP="00045B47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61B9FBC5" w14:textId="77777777" w:rsidR="00045B47" w:rsidRPr="00045B47" w:rsidRDefault="00045B47" w:rsidP="001B0C92">
      <w:pPr>
        <w:spacing w:line="360" w:lineRule="auto"/>
        <w:ind w:right="-285"/>
        <w:rPr>
          <w:rFonts w:asciiTheme="minorHAnsi" w:hAnsiTheme="minorHAnsi" w:cs="Arial"/>
          <w:szCs w:val="20"/>
        </w:rPr>
      </w:pPr>
      <w:r w:rsidRPr="00045B47">
        <w:rPr>
          <w:rFonts w:asciiTheme="minorHAnsi" w:hAnsiTheme="minorHAnsi" w:cs="Arial"/>
          <w:b/>
          <w:szCs w:val="20"/>
          <w:u w:val="single"/>
        </w:rPr>
        <w:t>PROPOSTA</w:t>
      </w:r>
      <w:r w:rsidR="0058515A">
        <w:rPr>
          <w:rFonts w:asciiTheme="minorHAnsi" w:hAnsiTheme="minorHAnsi" w:cs="Arial"/>
          <w:b/>
          <w:szCs w:val="20"/>
          <w:u w:val="single"/>
        </w:rPr>
        <w:t>:</w:t>
      </w:r>
      <w:r w:rsidRPr="00045B47">
        <w:rPr>
          <w:rFonts w:asciiTheme="minorHAnsi" w:hAnsiTheme="minorHAnsi" w:cs="Arial"/>
          <w:szCs w:val="20"/>
        </w:rPr>
        <w:t xml:space="preserve"> máximo de 1.000 palavras</w:t>
      </w:r>
      <w:r w:rsidR="0058515A">
        <w:rPr>
          <w:rFonts w:asciiTheme="minorHAnsi" w:hAnsiTheme="minorHAnsi" w:cs="Arial"/>
          <w:szCs w:val="20"/>
        </w:rPr>
        <w:t xml:space="preserve"> (cerca de 1,5 páginas A4) podendo conter uma imagem</w:t>
      </w:r>
      <w:r w:rsidR="001B0C92">
        <w:rPr>
          <w:rFonts w:asciiTheme="minorHAnsi" w:hAnsiTheme="minorHAnsi" w:cs="Arial"/>
          <w:szCs w:val="20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45B47" w14:paraId="371C99B8" w14:textId="77777777" w:rsidTr="00045B47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4B3" w14:textId="77777777" w:rsidR="00045B47" w:rsidRPr="001B0C92" w:rsidRDefault="001B0C92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 w:rsidRPr="001B0C92"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Título</w:t>
            </w:r>
            <w:r w:rsidRPr="001B0C92"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: </w:t>
            </w:r>
          </w:p>
          <w:p w14:paraId="12E17298" w14:textId="77777777" w:rsidR="001B0C92" w:rsidRPr="001B0C92" w:rsidRDefault="001B0C92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</w:pPr>
            <w:r w:rsidRPr="001B0C92"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Descrição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:     </w:t>
            </w:r>
          </w:p>
          <w:p w14:paraId="6DF5E358" w14:textId="77777777" w:rsidR="00045B47" w:rsidRDefault="00045B4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0D1F94AB" w14:textId="77777777" w:rsidR="00045B47" w:rsidRDefault="00045B4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0F97149A" w14:textId="77777777" w:rsidR="001B0C92" w:rsidRDefault="001B0C9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31FE1F6E" w14:textId="77777777" w:rsidR="001B0C92" w:rsidRDefault="001B0C9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7D087D5F" w14:textId="77777777" w:rsidR="00045B47" w:rsidRDefault="00045B4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49BEB17A" w14:textId="77777777" w:rsidR="00045B47" w:rsidRDefault="00045B4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33AB7AD9" w14:textId="77777777" w:rsidR="00045B47" w:rsidRDefault="00045B4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5494B564" w14:textId="77777777" w:rsidR="00045B47" w:rsidRDefault="00045B4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67FFA002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54AA4F08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24A6CBBC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2DE2BF5E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6ED44B58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615B52C6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07834DAD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53478DDC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7B1A0A9C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3115ECC6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31292333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12382902" w14:textId="77777777" w:rsidR="00FD7397" w:rsidRDefault="00FD739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0F89DE2A" w14:textId="77777777" w:rsidR="00045B47" w:rsidRDefault="00045B4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5F4204FA" w14:textId="77777777" w:rsidR="00045B47" w:rsidRDefault="00045B47" w:rsidP="00045B47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02C5E28F" w14:textId="77777777" w:rsidR="00045B47" w:rsidRDefault="00045B47">
      <w:pPr>
        <w:rPr>
          <w:rFonts w:asciiTheme="minorHAnsi" w:hAnsiTheme="minorHAnsi" w:cs="Arial"/>
          <w:b/>
          <w:sz w:val="22"/>
          <w:szCs w:val="20"/>
          <w:u w:val="single"/>
        </w:rPr>
      </w:pPr>
      <w:r>
        <w:rPr>
          <w:rFonts w:asciiTheme="minorHAnsi" w:hAnsiTheme="minorHAnsi" w:cs="Arial"/>
          <w:b/>
          <w:sz w:val="22"/>
          <w:szCs w:val="20"/>
          <w:u w:val="single"/>
        </w:rPr>
        <w:br w:type="page"/>
      </w:r>
    </w:p>
    <w:p w14:paraId="7C914576" w14:textId="22C530F5" w:rsidR="00045B47" w:rsidRPr="00045B47" w:rsidRDefault="001B0C92" w:rsidP="00045B47">
      <w:pPr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045B47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ALUNOS APOIANTES</w:t>
      </w:r>
      <w:r w:rsidR="00FD7397">
        <w:rPr>
          <w:rFonts w:asciiTheme="minorHAnsi" w:hAnsiTheme="minorHAnsi" w:cs="Arial"/>
          <w:b/>
          <w:sz w:val="22"/>
          <w:szCs w:val="20"/>
          <w:u w:val="single"/>
        </w:rPr>
        <w:t xml:space="preserve"> (Orçamento Participativo das Escolas – 20</w:t>
      </w:r>
      <w:r w:rsidR="00195921">
        <w:rPr>
          <w:rFonts w:asciiTheme="minorHAnsi" w:hAnsiTheme="minorHAnsi" w:cs="Arial"/>
          <w:b/>
          <w:sz w:val="22"/>
          <w:szCs w:val="20"/>
          <w:u w:val="single"/>
        </w:rPr>
        <w:t>21</w:t>
      </w:r>
      <w:r w:rsidR="00FD7397">
        <w:rPr>
          <w:rFonts w:asciiTheme="minorHAnsi" w:hAnsiTheme="minorHAnsi" w:cs="Arial"/>
          <w:b/>
          <w:sz w:val="22"/>
          <w:szCs w:val="20"/>
          <w:u w:val="single"/>
        </w:rPr>
        <w:t>)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034"/>
        <w:gridCol w:w="567"/>
        <w:gridCol w:w="709"/>
        <w:gridCol w:w="3969"/>
        <w:gridCol w:w="2976"/>
      </w:tblGrid>
      <w:tr w:rsidR="001B0C92" w14:paraId="7A8E8A98" w14:textId="77777777" w:rsidTr="001B0C92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C4F1" w14:textId="77777777" w:rsidR="001B0C92" w:rsidRDefault="001B0C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2E3" w14:textId="77777777" w:rsidR="001B0C92" w:rsidRDefault="001B0C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N.º cartão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025" w14:textId="77777777" w:rsidR="001B0C92" w:rsidRDefault="001B0C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AF54" w14:textId="77777777" w:rsidR="001B0C92" w:rsidRDefault="001B0C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Turma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2B9" w14:textId="77777777" w:rsidR="001B0C92" w:rsidRDefault="001B0C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870" w14:textId="77777777" w:rsidR="001B0C92" w:rsidRDefault="001B0C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Assinatura</w:t>
            </w:r>
          </w:p>
        </w:tc>
      </w:tr>
      <w:tr w:rsidR="001B0C92" w14:paraId="7EAEB1A0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77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50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8C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3F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B8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BD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4993079B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9E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EED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1F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10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410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7F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4B538B0D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AD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24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6A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E6F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44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89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44D13DDA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58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F3C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46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E06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35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BD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149148EB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A72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CD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90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71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D1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3F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58D6F663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63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AA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B5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AF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DC7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6B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648851BC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5B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1BC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20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61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A2F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8C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7DDA0743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7B2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98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CA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8F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67C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76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0F104D6B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2E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BB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BD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83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E04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4F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7356B71D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2A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DA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0D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6C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B5D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C2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3094D4FE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94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92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19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28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E2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33B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000FD7D9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D8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13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B8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88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46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A9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00FE8219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417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E2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E4B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C1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FD4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AB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0F311F24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B6F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9A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66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AAC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20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C6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7EB9B067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72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FE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DD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799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4C9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7C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7ACABE99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65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88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92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27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6F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E2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5E43ED27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40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77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581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AE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B5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98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0332212E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D1F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15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35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55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08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C5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4497C3CB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76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3BE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AA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88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B6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9E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79A6D441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CC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C3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50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65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6D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7A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18A7B955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71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31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09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FA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3A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5FD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4CD5FC53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4A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B5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22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378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3DE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99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0C5EC202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02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D0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3D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9B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64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367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6E2AC67E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D3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4F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49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0B8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46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03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3FE425EE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B42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B7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F4C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03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BA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B4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40176676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2B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7CB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A7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BD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A0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87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6B6C775C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AC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3F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D5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C4E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7C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87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79C2322F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FE7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8A7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35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BF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94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62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1FEC96B6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AD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87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DD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1C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E5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7B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25E90EB" w14:textId="77777777" w:rsidR="001B0C92" w:rsidRDefault="001B0C92"/>
    <w:p w14:paraId="10EA682F" w14:textId="77777777" w:rsidR="001B0C92" w:rsidRDefault="001B0C92"/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034"/>
        <w:gridCol w:w="567"/>
        <w:gridCol w:w="709"/>
        <w:gridCol w:w="3969"/>
        <w:gridCol w:w="2976"/>
      </w:tblGrid>
      <w:tr w:rsidR="001B0C92" w14:paraId="16DE828F" w14:textId="77777777" w:rsidTr="0088306C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A44" w14:textId="77777777" w:rsidR="001B0C92" w:rsidRDefault="001B0C92" w:rsidP="00883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61A" w14:textId="77777777" w:rsidR="001B0C92" w:rsidRDefault="001B0C92" w:rsidP="00883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N.º cartão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484" w14:textId="77777777" w:rsidR="001B0C92" w:rsidRDefault="001B0C92" w:rsidP="00883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319" w14:textId="77777777" w:rsidR="001B0C92" w:rsidRDefault="001B0C92" w:rsidP="00883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Turma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A4C" w14:textId="77777777" w:rsidR="001B0C92" w:rsidRDefault="001B0C92" w:rsidP="00883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4F6" w14:textId="77777777" w:rsidR="001B0C92" w:rsidRDefault="001B0C92" w:rsidP="00883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Assinatura</w:t>
            </w:r>
          </w:p>
        </w:tc>
      </w:tr>
      <w:tr w:rsidR="001B0C92" w14:paraId="791771BE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C7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7FF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D51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DB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0E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8E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21F78B25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85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D3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73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5A4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189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97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317308D4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C02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E2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921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F4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59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2C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46BE6AF7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A6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B2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EB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F6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ED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A5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29B64C9F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1A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68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02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A5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2E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37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0B6FD5BD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2D0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BE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07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E5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3D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43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10DD5762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5DD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B6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3E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E2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58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C1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75AD80AC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7B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AB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52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75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816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FF5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3D58A296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F0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CE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C1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23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54F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4D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25DE88ED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3D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6A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5E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EE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8D7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EC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1F39D706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42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43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9A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DD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C3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56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725C7161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D5E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94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143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CE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BA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EF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2BB82288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80C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43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DF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CF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6B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E6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4EB2FA90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8D1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1A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84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7B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CE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78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5D3CF367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3BF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11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C9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90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2D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A5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5BCFAB54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5E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04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51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77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43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821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6098891F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979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98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A4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96A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F9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FF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1B952C4A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26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26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86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6D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0D6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043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774836D3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DD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C2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942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FA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4B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AD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63737A28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30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BF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0F4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1B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C9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3C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7FBFF3EC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63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BC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F3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77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B8F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3E2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1017830E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20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660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FE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B2A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8C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8E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1AE303C6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87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8E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08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5DB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91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C6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5229EDA3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0A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3BC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78E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769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1327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17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43C6166F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664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00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2CA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CB4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FC2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B3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0C92" w14:paraId="3EBAE3AF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12D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E73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6F8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616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CB5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8931" w14:textId="77777777" w:rsidR="001B0C92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0A10" w:rsidRPr="00D90A10" w14:paraId="18E51F51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3F9" w14:textId="77777777" w:rsidR="001B0C92" w:rsidRPr="00FD7397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397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A14D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981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E3C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B80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72F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D90A10" w:rsidRPr="00D90A10" w14:paraId="1E5E041C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6B7" w14:textId="77777777" w:rsidR="001B0C92" w:rsidRPr="00FD7397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39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E79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98B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7C9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177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4BB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D90A10" w:rsidRPr="00D90A10" w14:paraId="554D480A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87C" w14:textId="77777777" w:rsidR="001B0C92" w:rsidRPr="00FD7397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397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D5F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490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B3FD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C49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B28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D90A10" w:rsidRPr="00D90A10" w14:paraId="60B1FBD3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0E0" w14:textId="77777777" w:rsidR="001B0C92" w:rsidRPr="00FD7397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397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1AA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AC1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958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688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6C6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D90A10" w:rsidRPr="00D90A10" w14:paraId="12B6ADB8" w14:textId="77777777" w:rsidTr="001B0C92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BF3" w14:textId="77777777" w:rsidR="001B0C92" w:rsidRPr="00FD7397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397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B24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0F4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786B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A4D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61D" w14:textId="77777777" w:rsidR="001B0C92" w:rsidRPr="00D90A10" w:rsidRDefault="001B0C92" w:rsidP="001B0C92">
            <w:pPr>
              <w:spacing w:beforeLines="40" w:before="96" w:afterLines="40" w:after="96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0A10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053334C1" w14:textId="77777777" w:rsidR="00713BF6" w:rsidRDefault="00713BF6" w:rsidP="005071F3"/>
    <w:sectPr w:rsidR="00713BF6" w:rsidSect="00FD7397">
      <w:headerReference w:type="default" r:id="rId7"/>
      <w:footerReference w:type="default" r:id="rId8"/>
      <w:pgSz w:w="11907" w:h="16840" w:code="9"/>
      <w:pgMar w:top="1150" w:right="1418" w:bottom="851" w:left="1418" w:header="284" w:footer="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AEB29" w14:textId="77777777" w:rsidR="008D57F8" w:rsidRDefault="008D57F8">
      <w:r>
        <w:separator/>
      </w:r>
    </w:p>
  </w:endnote>
  <w:endnote w:type="continuationSeparator" w:id="0">
    <w:p w14:paraId="344F3D24" w14:textId="77777777" w:rsidR="008D57F8" w:rsidRDefault="008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8904C" w14:textId="77777777" w:rsidR="005071F3" w:rsidRPr="00B737DF" w:rsidRDefault="005071F3" w:rsidP="00FD7397">
    <w:pPr>
      <w:pStyle w:val="Cabealho"/>
      <w:tabs>
        <w:tab w:val="clear" w:pos="4153"/>
        <w:tab w:val="clear" w:pos="8306"/>
        <w:tab w:val="center" w:pos="1687"/>
        <w:tab w:val="right" w:pos="6506"/>
      </w:tabs>
      <w:ind w:left="108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Nota: Os alunos podem apresentar mais de 60 apoiantes, bastando para o efeito acrescentar as páginas necessárias.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color w:val="808080" w:themeColor="background1" w:themeShade="80"/>
        <w:sz w:val="16"/>
        <w:szCs w:val="16"/>
      </w:rPr>
      <w:tab/>
    </w:r>
    <w:r>
      <w:rPr>
        <w:rFonts w:asciiTheme="minorHAnsi" w:hAnsiTheme="minorHAnsi"/>
        <w:sz w:val="18"/>
        <w:szCs w:val="16"/>
      </w:rPr>
      <w:tab/>
    </w:r>
  </w:p>
  <w:tbl>
    <w:tblPr>
      <w:tblStyle w:val="TabelacomGrelha"/>
      <w:tblW w:w="10242" w:type="dxa"/>
      <w:jc w:val="center"/>
      <w:tblLook w:val="04A0" w:firstRow="1" w:lastRow="0" w:firstColumn="1" w:lastColumn="0" w:noHBand="0" w:noVBand="1"/>
    </w:tblPr>
    <w:tblGrid>
      <w:gridCol w:w="10242"/>
    </w:tblGrid>
    <w:tr w:rsidR="00E42EE7" w:rsidRPr="00B737DF" w14:paraId="13907D49" w14:textId="77777777" w:rsidTr="00F60E02">
      <w:trPr>
        <w:trHeight w:val="195"/>
        <w:jc w:val="center"/>
      </w:trPr>
      <w:tc>
        <w:tcPr>
          <w:tcW w:w="1720" w:type="dxa"/>
          <w:tcBorders>
            <w:top w:val="nil"/>
            <w:left w:val="nil"/>
            <w:bottom w:val="nil"/>
            <w:right w:val="nil"/>
          </w:tcBorders>
        </w:tcPr>
        <w:p w14:paraId="5F246DAD" w14:textId="77777777" w:rsidR="00E42EE7" w:rsidRPr="00B737DF" w:rsidRDefault="00E42EE7" w:rsidP="00F60E02">
          <w:pPr>
            <w:pStyle w:val="Cabealho"/>
            <w:ind w:right="-852"/>
            <w:rPr>
              <w:rFonts w:asciiTheme="minorHAnsi" w:hAnsiTheme="minorHAnsi"/>
              <w:noProof/>
              <w:sz w:val="16"/>
              <w:szCs w:val="16"/>
            </w:rPr>
          </w:pPr>
        </w:p>
      </w:tc>
    </w:tr>
  </w:tbl>
  <w:p w14:paraId="29232187" w14:textId="77777777" w:rsidR="001B6DA9" w:rsidRPr="00E42EE7" w:rsidRDefault="001B6DA9" w:rsidP="00E42EE7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B797A" w14:textId="77777777" w:rsidR="008D57F8" w:rsidRDefault="008D57F8">
      <w:r>
        <w:separator/>
      </w:r>
    </w:p>
  </w:footnote>
  <w:footnote w:type="continuationSeparator" w:id="0">
    <w:p w14:paraId="387C8232" w14:textId="77777777" w:rsidR="008D57F8" w:rsidRDefault="008D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BFAF" w14:textId="77777777" w:rsidR="00F82844" w:rsidRDefault="00F82844">
    <w:pPr>
      <w:pStyle w:val="Cabealho"/>
      <w:tabs>
        <w:tab w:val="clear" w:pos="4153"/>
        <w:tab w:val="center" w:pos="4111"/>
      </w:tabs>
      <w:jc w:val="center"/>
      <w:rPr>
        <w:rFonts w:ascii="Arial" w:hAnsi="Arial"/>
        <w:b/>
      </w:rPr>
    </w:pPr>
  </w:p>
  <w:p w14:paraId="0763693B" w14:textId="77777777" w:rsidR="001B6DA9" w:rsidRDefault="00045B47" w:rsidP="0058515A">
    <w:pPr>
      <w:pStyle w:val="Cabealho"/>
      <w:tabs>
        <w:tab w:val="clear" w:pos="4153"/>
        <w:tab w:val="center" w:pos="4111"/>
      </w:tabs>
      <w:ind w:left="-567"/>
      <w:rPr>
        <w:rFonts w:ascii="Arial" w:hAnsi="Arial"/>
        <w:b/>
      </w:rPr>
    </w:pPr>
    <w:r>
      <w:rPr>
        <w:rFonts w:ascii="Arial" w:hAnsi="Arial"/>
        <w:b/>
      </w:rPr>
      <w:t>ESCOLA SECUNDÁRIA EÇA D</w:t>
    </w:r>
    <w:r w:rsidR="0058515A">
      <w:rPr>
        <w:rFonts w:ascii="Arial" w:hAnsi="Arial"/>
        <w:b/>
      </w:rPr>
      <w:t>E</w:t>
    </w:r>
    <w:r>
      <w:rPr>
        <w:rFonts w:ascii="Arial" w:hAnsi="Arial"/>
        <w:b/>
      </w:rPr>
      <w:t xml:space="preserve"> QUEIRÓS – PÓVOA DE VARZIM</w:t>
    </w:r>
  </w:p>
  <w:p w14:paraId="0BC8A8F2" w14:textId="1F8BF152" w:rsidR="00FD7397" w:rsidRPr="00045B47" w:rsidRDefault="00FD7397" w:rsidP="00FD7397">
    <w:pPr>
      <w:spacing w:line="360" w:lineRule="auto"/>
      <w:jc w:val="right"/>
      <w:rPr>
        <w:rFonts w:asciiTheme="minorHAnsi" w:hAnsiTheme="minorHAnsi" w:cs="Arial"/>
        <w:b/>
        <w:sz w:val="22"/>
        <w:szCs w:val="20"/>
        <w:u w:val="single"/>
      </w:rPr>
    </w:pPr>
    <w:r w:rsidRPr="00045B47">
      <w:rPr>
        <w:rFonts w:asciiTheme="minorHAnsi" w:hAnsiTheme="minorHAnsi" w:cs="Arial"/>
        <w:b/>
        <w:sz w:val="22"/>
        <w:szCs w:val="20"/>
        <w:u w:val="single"/>
      </w:rPr>
      <w:t>ALUNOS APOIANTES</w:t>
    </w:r>
    <w:r>
      <w:rPr>
        <w:rFonts w:asciiTheme="minorHAnsi" w:hAnsiTheme="minorHAnsi" w:cs="Arial"/>
        <w:b/>
        <w:sz w:val="22"/>
        <w:szCs w:val="20"/>
        <w:u w:val="single"/>
      </w:rPr>
      <w:t xml:space="preserve"> (Orçamento Participativo das Escolas – 20</w:t>
    </w:r>
    <w:r w:rsidR="00195921">
      <w:rPr>
        <w:rFonts w:asciiTheme="minorHAnsi" w:hAnsiTheme="minorHAnsi" w:cs="Arial"/>
        <w:b/>
        <w:sz w:val="22"/>
        <w:szCs w:val="20"/>
        <w:u w:val="single"/>
      </w:rPr>
      <w:t>21</w:t>
    </w:r>
    <w:r>
      <w:rPr>
        <w:rFonts w:asciiTheme="minorHAnsi" w:hAnsiTheme="minorHAnsi" w:cs="Arial"/>
        <w:b/>
        <w:sz w:val="22"/>
        <w:szCs w:val="20"/>
        <w:u w:val="single"/>
      </w:rPr>
      <w:t>)</w:t>
    </w:r>
  </w:p>
  <w:p w14:paraId="2C05FB58" w14:textId="77777777" w:rsidR="00FD7397" w:rsidRDefault="00FD7397" w:rsidP="00FD7397">
    <w:pPr>
      <w:pStyle w:val="Cabealho"/>
      <w:tabs>
        <w:tab w:val="clear" w:pos="4153"/>
        <w:tab w:val="clear" w:pos="8306"/>
        <w:tab w:val="left" w:pos="2460"/>
      </w:tabs>
      <w:ind w:left="-567"/>
      <w:rPr>
        <w:rFonts w:ascii="Arial" w:hAnsi="Arial"/>
        <w:b/>
      </w:rPr>
    </w:pPr>
    <w:r>
      <w:rPr>
        <w:rFonts w:ascii="Arial" w:hAnsi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47"/>
    <w:rsid w:val="00011029"/>
    <w:rsid w:val="00015554"/>
    <w:rsid w:val="00045B47"/>
    <w:rsid w:val="00101A6D"/>
    <w:rsid w:val="00127CDC"/>
    <w:rsid w:val="00195921"/>
    <w:rsid w:val="001B0C92"/>
    <w:rsid w:val="001B6DA9"/>
    <w:rsid w:val="001C5A69"/>
    <w:rsid w:val="002148C6"/>
    <w:rsid w:val="00291993"/>
    <w:rsid w:val="00294035"/>
    <w:rsid w:val="003260D0"/>
    <w:rsid w:val="003E2522"/>
    <w:rsid w:val="003E71E9"/>
    <w:rsid w:val="003F1787"/>
    <w:rsid w:val="004307EE"/>
    <w:rsid w:val="00430A9D"/>
    <w:rsid w:val="00486D91"/>
    <w:rsid w:val="004A6437"/>
    <w:rsid w:val="005071F3"/>
    <w:rsid w:val="00580273"/>
    <w:rsid w:val="0058515A"/>
    <w:rsid w:val="005A702C"/>
    <w:rsid w:val="0067147B"/>
    <w:rsid w:val="006A44B7"/>
    <w:rsid w:val="007054E6"/>
    <w:rsid w:val="00713BF6"/>
    <w:rsid w:val="007E29C2"/>
    <w:rsid w:val="0089008C"/>
    <w:rsid w:val="008A662A"/>
    <w:rsid w:val="008D57F8"/>
    <w:rsid w:val="00906278"/>
    <w:rsid w:val="009724E1"/>
    <w:rsid w:val="009E7D5A"/>
    <w:rsid w:val="00A4010C"/>
    <w:rsid w:val="00A4020C"/>
    <w:rsid w:val="00A84CC1"/>
    <w:rsid w:val="00AB2E41"/>
    <w:rsid w:val="00C16DB9"/>
    <w:rsid w:val="00CE677A"/>
    <w:rsid w:val="00D7417F"/>
    <w:rsid w:val="00D90A10"/>
    <w:rsid w:val="00DC2EAC"/>
    <w:rsid w:val="00DC7610"/>
    <w:rsid w:val="00E42EE7"/>
    <w:rsid w:val="00E93246"/>
    <w:rsid w:val="00F27251"/>
    <w:rsid w:val="00F4428E"/>
    <w:rsid w:val="00F82844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B306FC"/>
  <w15:docId w15:val="{2D590C58-2200-4444-84CD-975303C1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47"/>
    <w:rPr>
      <w:sz w:val="24"/>
      <w:szCs w:val="24"/>
    </w:rPr>
  </w:style>
  <w:style w:type="paragraph" w:styleId="Ttulo1">
    <w:name w:val="heading 1"/>
    <w:basedOn w:val="Normal"/>
    <w:next w:val="Normal"/>
    <w:qFormat/>
    <w:rsid w:val="008A662A"/>
    <w:pPr>
      <w:keepNext/>
      <w:jc w:val="center"/>
      <w:outlineLvl w:val="0"/>
    </w:pPr>
    <w:rPr>
      <w:sz w:val="40"/>
      <w:szCs w:val="20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A662A"/>
    <w:pPr>
      <w:tabs>
        <w:tab w:val="center" w:pos="4153"/>
        <w:tab w:val="right" w:pos="8306"/>
      </w:tabs>
    </w:pPr>
    <w:rPr>
      <w:szCs w:val="20"/>
    </w:rPr>
  </w:style>
  <w:style w:type="paragraph" w:styleId="Rodap">
    <w:name w:val="footer"/>
    <w:basedOn w:val="Normal"/>
    <w:semiHidden/>
    <w:rsid w:val="008A662A"/>
    <w:pPr>
      <w:tabs>
        <w:tab w:val="center" w:pos="4153"/>
        <w:tab w:val="right" w:pos="8306"/>
      </w:tabs>
    </w:pPr>
    <w:rPr>
      <w:szCs w:val="20"/>
    </w:rPr>
  </w:style>
  <w:style w:type="paragraph" w:styleId="Legenda">
    <w:name w:val="caption"/>
    <w:basedOn w:val="Normal"/>
    <w:next w:val="Normal"/>
    <w:qFormat/>
    <w:rsid w:val="008A662A"/>
    <w:pPr>
      <w:framePr w:w="5333" w:h="577" w:hSpace="141" w:wrap="around" w:vAnchor="page" w:hAnchor="page" w:x="3315" w:y="1625"/>
      <w:jc w:val="center"/>
    </w:pPr>
    <w:rPr>
      <w:b/>
      <w:sz w:val="18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27CDC"/>
    <w:rPr>
      <w:sz w:val="24"/>
    </w:rPr>
  </w:style>
  <w:style w:type="character" w:styleId="Hiperligao">
    <w:name w:val="Hyperlink"/>
    <w:basedOn w:val="Tipodeletrapredefinidodopargrafo"/>
    <w:uiPriority w:val="99"/>
    <w:unhideWhenUsed/>
    <w:rsid w:val="00127C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919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9199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4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Tipodeletrapredefinidodopargrafo"/>
    <w:rsid w:val="004A6437"/>
  </w:style>
  <w:style w:type="paragraph" w:styleId="NormalWeb">
    <w:name w:val="Normal (Web)"/>
    <w:basedOn w:val="Normal"/>
    <w:uiPriority w:val="99"/>
    <w:semiHidden/>
    <w:unhideWhenUsed/>
    <w:rsid w:val="004A6437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4A6437"/>
    <w:rPr>
      <w:b/>
      <w:bCs/>
    </w:rPr>
  </w:style>
  <w:style w:type="character" w:styleId="nfase">
    <w:name w:val="Emphasis"/>
    <w:basedOn w:val="Tipodeletrapredefinidodopargrafo"/>
    <w:uiPriority w:val="20"/>
    <w:qFormat/>
    <w:rsid w:val="004A6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rvi&#231;o\Timbr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87E7-B0D1-4F32-B82C-BF613BCB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Timbre.dotx</Template>
  <TotalTime>1</TotalTime>
  <Pages>3</Pages>
  <Words>109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Convocatória</vt:lpstr>
    </vt:vector>
  </TitlesOfParts>
  <Company>eseq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Convocatória</dc:title>
  <dc:creator>J. Eduardo Lemos</dc:creator>
  <cp:lastModifiedBy>José Eduardo Lemos</cp:lastModifiedBy>
  <cp:revision>3</cp:revision>
  <cp:lastPrinted>2019-02-27T18:43:00Z</cp:lastPrinted>
  <dcterms:created xsi:type="dcterms:W3CDTF">2021-01-29T15:39:00Z</dcterms:created>
  <dcterms:modified xsi:type="dcterms:W3CDTF">2021-01-29T15:40:00Z</dcterms:modified>
</cp:coreProperties>
</file>